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64C" w:rsidRDefault="00F6564C" w:rsidP="00222993">
      <w:pPr>
        <w:pStyle w:val="Calc3Column"/>
      </w:pPr>
    </w:p>
    <w:p w:rsidR="009520D7" w:rsidRDefault="009520D7" w:rsidP="00222993">
      <w:pPr>
        <w:pStyle w:val="Calc3Column"/>
      </w:pPr>
      <w:r w:rsidRPr="009520D7">
        <w:t>The quick brown fox jumps over the lazy dog ..</w:t>
      </w: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  <w:r w:rsidRPr="009520D7">
        <w:t>The quick brown fox jumps over the lazy dog ..</w:t>
      </w: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  <w:r w:rsidRPr="009520D7">
        <w:t>The quick brown fox jumps over the lazy dog ..</w:t>
      </w: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  <w:r w:rsidRPr="009520D7">
        <w:t>The quick brown fox jumps over the lazy dog ..</w:t>
      </w: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  <w:r w:rsidRPr="009520D7">
        <w:t>The quick brown fox jumps over the lazy dog ..</w:t>
      </w: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  <w:r w:rsidRPr="009520D7">
        <w:t>The quick brown fox jumps over the lazy dog ..</w:t>
      </w: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  <w:r w:rsidRPr="009520D7">
        <w:t>The quick brown fox jumps over the lazy dog ..</w:t>
      </w: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  <w:r w:rsidRPr="009520D7">
        <w:t>The quick brown fox jumps over the lazy dog ..</w:t>
      </w: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  <w:r w:rsidRPr="009520D7">
        <w:t>The quick brown fox jumps over the lazy dog ..</w:t>
      </w: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  <w:r w:rsidRPr="009520D7">
        <w:t>The quick brown fox jumps over the lazy dog ..</w:t>
      </w: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  <w:r w:rsidRPr="009520D7">
        <w:t>The quick brown fox jumps over the lazy dog ..</w:t>
      </w: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  <w:r w:rsidRPr="009520D7">
        <w:t>The quick brown fox jumps over the lazy dog ..</w:t>
      </w: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  <w:r w:rsidRPr="009520D7">
        <w:lastRenderedPageBreak/>
        <w:t>The quick brown fox jumps over the lazy dog ..</w:t>
      </w: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  <w:r w:rsidRPr="009520D7">
        <w:t>The quick brown fox jumps over the lazy dog ..</w:t>
      </w: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  <w:r w:rsidRPr="009520D7">
        <w:t>The quick brown fox jumps over the lazy dog ..</w:t>
      </w: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  <w:r w:rsidRPr="009520D7">
        <w:t>The quick brown fox jumps over the lazy dog ..</w:t>
      </w: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  <w:r w:rsidRPr="009520D7">
        <w:t>The quick brown fox jumps over the lazy dog ..</w:t>
      </w: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  <w:r w:rsidRPr="009520D7">
        <w:t>The quick brown fox jumps over the lazy dog ..</w:t>
      </w: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  <w:r w:rsidRPr="009520D7">
        <w:t>The quick brown fox jumps over the lazy dog ..</w:t>
      </w: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  <w:r w:rsidRPr="009520D7">
        <w:t>The quick brown fox jumps over the lazy dog ..</w:t>
      </w: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  <w:r w:rsidRPr="009520D7">
        <w:t>The quick brown fox jumps over the lazy dog ..</w:t>
      </w: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</w:p>
    <w:p w:rsidR="009520D7" w:rsidRDefault="009520D7" w:rsidP="00222993">
      <w:pPr>
        <w:pStyle w:val="Calc3Column"/>
      </w:pPr>
      <w:r w:rsidRPr="009520D7">
        <w:t>The quick brown fox jumps over the lazy dog ..</w:t>
      </w:r>
    </w:p>
    <w:p w:rsidR="009520D7" w:rsidRDefault="009520D7" w:rsidP="00222993">
      <w:pPr>
        <w:pStyle w:val="Calc3Column"/>
      </w:pPr>
    </w:p>
    <w:sectPr w:rsidR="009520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680" w:bottom="1134" w:left="1021" w:header="454" w:footer="284" w:gutter="0"/>
      <w:pgBorders w:zOrder="back"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311" w:rsidRDefault="00123311">
      <w:r>
        <w:separator/>
      </w:r>
    </w:p>
  </w:endnote>
  <w:endnote w:type="continuationSeparator" w:id="0">
    <w:p w:rsidR="00123311" w:rsidRDefault="0012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D97" w:rsidRDefault="00330D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D97" w:rsidRDefault="00330D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D97" w:rsidRDefault="00330D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311" w:rsidRDefault="00123311">
      <w:r>
        <w:separator/>
      </w:r>
    </w:p>
  </w:footnote>
  <w:footnote w:type="continuationSeparator" w:id="0">
    <w:p w:rsidR="00123311" w:rsidRDefault="00123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D97" w:rsidRDefault="00330D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76" w:type="dxa"/>
      <w:jc w:val="center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3063"/>
      <w:gridCol w:w="4961"/>
      <w:gridCol w:w="2352"/>
    </w:tblGrid>
    <w:tr w:rsidR="00F6564C" w:rsidTr="00D458EF">
      <w:trPr>
        <w:cantSplit/>
        <w:trHeight w:hRule="exact" w:val="397"/>
        <w:jc w:val="center"/>
      </w:trPr>
      <w:tc>
        <w:tcPr>
          <w:tcW w:w="3063" w:type="dxa"/>
          <w:vMerge w:val="restart"/>
        </w:tcPr>
        <w:p w:rsidR="00F6564C" w:rsidRDefault="00451C43" w:rsidP="00D42CD5">
          <w:pPr>
            <w:pStyle w:val="Header"/>
            <w:jc w:val="left"/>
          </w:pPr>
          <w:bookmarkStart w:id="0" w:name="_GoBack"/>
          <w:bookmarkEnd w:id="0"/>
          <w:r>
            <w:rPr>
              <w:noProof/>
              <w:lang w:val="en-NZ" w:eastAsia="en-NZ"/>
            </w:rPr>
            <mc:AlternateContent>
              <mc:Choice Requires="wps">
                <w:drawing>
                  <wp:anchor distT="0" distB="0" distL="114300" distR="114300" simplePos="0" relativeHeight="251671040" behindDoc="0" locked="0" layoutInCell="1" allowOverlap="1">
                    <wp:simplePos x="0" y="0"/>
                    <wp:positionH relativeFrom="column">
                      <wp:posOffset>-1637009</wp:posOffset>
                    </wp:positionH>
                    <wp:positionV relativeFrom="paragraph">
                      <wp:posOffset>879867</wp:posOffset>
                    </wp:positionV>
                    <wp:extent cx="840566" cy="100628"/>
                    <wp:effectExtent l="0" t="0" r="0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40566" cy="10062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51C43" w:rsidRDefault="00451C43">
                                <w:pPr>
                                  <w:ind w:left="0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128.9pt;margin-top:69.3pt;width:66.2pt;height:7.9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" fillcolor="white [3201]" stroked="f" strokeweight=".5pt">
                    <v:textbox>
                      <w:txbxContent>
                        <w:p w:rsidR="00451C43" w:rsidRDefault="00451C43">
                          <w:pPr>
                            <w:ind w:left="0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961" w:type="dxa"/>
          <w:vAlign w:val="center"/>
        </w:tcPr>
        <w:p w:rsidR="00F6564C" w:rsidRPr="0001777C" w:rsidRDefault="00D42CD5" w:rsidP="00D42CD5">
          <w:pPr>
            <w:pStyle w:val="Header"/>
            <w:jc w:val="left"/>
            <w:rPr>
              <w:sz w:val="14"/>
              <w:szCs w:val="14"/>
            </w:rPr>
          </w:pPr>
          <w:r w:rsidRPr="0001777C">
            <w:rPr>
              <w:noProof/>
              <w:sz w:val="14"/>
              <w:szCs w:val="14"/>
              <w:lang w:val="en-NZ" w:eastAsia="en-NZ"/>
            </w:rPr>
            <mc:AlternateContent>
              <mc:Choice Requires="wps">
                <w:drawing>
                  <wp:anchor distT="0" distB="0" distL="114300" distR="114300" simplePos="0" relativeHeight="251646464" behindDoc="0" locked="0" layoutInCell="1" allowOverlap="1" wp14:anchorId="33CD9344" wp14:editId="709777AF">
                    <wp:simplePos x="0" y="0"/>
                    <wp:positionH relativeFrom="column">
                      <wp:posOffset>613410</wp:posOffset>
                    </wp:positionH>
                    <wp:positionV relativeFrom="paragraph">
                      <wp:posOffset>107315</wp:posOffset>
                    </wp:positionV>
                    <wp:extent cx="2498090" cy="0"/>
                    <wp:effectExtent l="0" t="0" r="16510" b="19050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498090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E397537" id="Straight Connector 2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3pt,8.45pt" to="24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" strokecolor="gray [1629]" strokeweight=".25pt"/>
                </w:pict>
              </mc:Fallback>
            </mc:AlternateContent>
          </w:r>
          <w:r w:rsidR="00365DAA" w:rsidRPr="0001777C">
            <w:rPr>
              <w:noProof/>
              <w:sz w:val="14"/>
              <w:szCs w:val="14"/>
            </w:rPr>
            <w:fldChar w:fldCharType="begin"/>
          </w:r>
          <w:r w:rsidR="00365DAA" w:rsidRPr="0001777C">
            <w:rPr>
              <w:noProof/>
              <w:sz w:val="14"/>
              <w:szCs w:val="14"/>
            </w:rPr>
            <w:instrText xml:space="preserve"> DOCVARIABLE h_JobNo_Lbl </w:instrText>
          </w:r>
          <w:r w:rsidR="00365DAA" w:rsidRPr="0001777C">
            <w:rPr>
              <w:noProof/>
              <w:sz w:val="14"/>
              <w:szCs w:val="14"/>
            </w:rPr>
            <w:fldChar w:fldCharType="separate"/>
          </w:r>
          <w:r w:rsidR="009520D7">
            <w:rPr>
              <w:noProof/>
              <w:sz w:val="14"/>
              <w:szCs w:val="14"/>
            </w:rPr>
            <w:t>JOB NUMBER</w:t>
          </w:r>
          <w:r w:rsidR="00365DAA" w:rsidRPr="0001777C">
            <w:rPr>
              <w:noProof/>
              <w:sz w:val="14"/>
              <w:szCs w:val="14"/>
            </w:rPr>
            <w:fldChar w:fldCharType="end"/>
          </w:r>
          <w:r w:rsidR="004B4271" w:rsidRPr="0001777C">
            <w:rPr>
              <w:noProof/>
              <w:sz w:val="14"/>
              <w:szCs w:val="14"/>
            </w:rPr>
            <w:t xml:space="preserve">: </w:t>
          </w:r>
          <w:r w:rsidRPr="0001777C">
            <w:rPr>
              <w:noProof/>
              <w:sz w:val="14"/>
              <w:szCs w:val="14"/>
            </w:rPr>
            <w:t xml:space="preserve"> </w:t>
          </w:r>
          <w:r w:rsidR="00365DAA" w:rsidRPr="0001777C">
            <w:rPr>
              <w:noProof/>
              <w:sz w:val="14"/>
              <w:szCs w:val="14"/>
            </w:rPr>
            <w:fldChar w:fldCharType="begin"/>
          </w:r>
          <w:r w:rsidR="00365DAA" w:rsidRPr="0001777C">
            <w:rPr>
              <w:noProof/>
              <w:sz w:val="14"/>
              <w:szCs w:val="14"/>
            </w:rPr>
            <w:instrText xml:space="preserve"> DOCVARIABLE h_JobNo </w:instrText>
          </w:r>
          <w:r w:rsidR="00365DAA" w:rsidRPr="0001777C">
            <w:rPr>
              <w:noProof/>
              <w:sz w:val="14"/>
              <w:szCs w:val="14"/>
            </w:rPr>
            <w:fldChar w:fldCharType="separate"/>
          </w:r>
          <w:r w:rsidR="009520D7">
            <w:rPr>
              <w:noProof/>
              <w:sz w:val="14"/>
              <w:szCs w:val="14"/>
            </w:rPr>
            <w:t xml:space="preserve"> </w:t>
          </w:r>
          <w:r w:rsidR="00365DAA" w:rsidRPr="0001777C">
            <w:rPr>
              <w:noProof/>
              <w:sz w:val="14"/>
              <w:szCs w:val="14"/>
            </w:rPr>
            <w:fldChar w:fldCharType="end"/>
          </w:r>
          <w:r w:rsidR="009520D7">
            <w:rPr>
              <w:noProof/>
              <w:sz w:val="14"/>
              <w:szCs w:val="14"/>
            </w:rPr>
            <w:t>1003267</w:t>
          </w:r>
        </w:p>
      </w:tc>
      <w:tc>
        <w:tcPr>
          <w:tcW w:w="2352" w:type="dxa"/>
          <w:vAlign w:val="center"/>
        </w:tcPr>
        <w:p w:rsidR="00F6564C" w:rsidRPr="0001777C" w:rsidRDefault="00D42CD5" w:rsidP="00D42CD5">
          <w:pPr>
            <w:pStyle w:val="Header"/>
            <w:jc w:val="left"/>
            <w:rPr>
              <w:sz w:val="14"/>
              <w:szCs w:val="14"/>
            </w:rPr>
          </w:pPr>
          <w:r w:rsidRPr="0001777C">
            <w:rPr>
              <w:noProof/>
              <w:sz w:val="14"/>
              <w:szCs w:val="14"/>
              <w:lang w:val="en-NZ" w:eastAsia="en-NZ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7DD7688F" wp14:editId="4BD33D0B">
                    <wp:simplePos x="0" y="0"/>
                    <wp:positionH relativeFrom="column">
                      <wp:posOffset>253018</wp:posOffset>
                    </wp:positionH>
                    <wp:positionV relativeFrom="paragraph">
                      <wp:posOffset>124140</wp:posOffset>
                    </wp:positionV>
                    <wp:extent cx="1192946" cy="3842"/>
                    <wp:effectExtent l="0" t="0" r="26670" b="34290"/>
                    <wp:wrapNone/>
                    <wp:docPr id="6" name="Straight Connector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192946" cy="3842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7031582B" id="Straight Connector 6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9pt,9.75pt" to="113.8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" strokecolor="gray [1629]" strokeweight=".25pt"/>
                </w:pict>
              </mc:Fallback>
            </mc:AlternateContent>
          </w:r>
          <w:r w:rsidR="00365DAA" w:rsidRPr="0001777C">
            <w:rPr>
              <w:sz w:val="14"/>
              <w:szCs w:val="14"/>
            </w:rPr>
            <w:fldChar w:fldCharType="begin"/>
          </w:r>
          <w:r w:rsidR="00365DAA" w:rsidRPr="0001777C">
            <w:rPr>
              <w:sz w:val="14"/>
              <w:szCs w:val="14"/>
            </w:rPr>
            <w:instrText xml:space="preserve"> DOCVARIABLE h_CalcDate_Lbl </w:instrText>
          </w:r>
          <w:r w:rsidR="00365DAA" w:rsidRPr="0001777C">
            <w:rPr>
              <w:sz w:val="14"/>
              <w:szCs w:val="14"/>
            </w:rPr>
            <w:fldChar w:fldCharType="separate"/>
          </w:r>
          <w:r w:rsidR="009520D7">
            <w:rPr>
              <w:sz w:val="14"/>
              <w:szCs w:val="14"/>
            </w:rPr>
            <w:t>DATE</w:t>
          </w:r>
          <w:r w:rsidR="00365DAA" w:rsidRPr="0001777C">
            <w:rPr>
              <w:sz w:val="14"/>
              <w:szCs w:val="14"/>
            </w:rPr>
            <w:fldChar w:fldCharType="end"/>
          </w:r>
          <w:r w:rsidR="004B4271" w:rsidRPr="0001777C">
            <w:rPr>
              <w:sz w:val="14"/>
              <w:szCs w:val="14"/>
            </w:rPr>
            <w:t xml:space="preserve">: </w:t>
          </w:r>
          <w:r w:rsidRPr="0001777C">
            <w:rPr>
              <w:sz w:val="14"/>
              <w:szCs w:val="14"/>
            </w:rPr>
            <w:t xml:space="preserve"> </w:t>
          </w:r>
          <w:r w:rsidR="0001777C">
            <w:rPr>
              <w:sz w:val="14"/>
              <w:szCs w:val="14"/>
            </w:rPr>
            <w:t xml:space="preserve">             </w:t>
          </w:r>
          <w:r w:rsidR="00365DAA" w:rsidRPr="0001777C">
            <w:rPr>
              <w:sz w:val="14"/>
              <w:szCs w:val="14"/>
            </w:rPr>
            <w:fldChar w:fldCharType="begin"/>
          </w:r>
          <w:r w:rsidR="00365DAA" w:rsidRPr="0001777C">
            <w:rPr>
              <w:sz w:val="14"/>
              <w:szCs w:val="14"/>
            </w:rPr>
            <w:instrText xml:space="preserve"> DOCVARIABLE h_CalcDate </w:instrText>
          </w:r>
          <w:r w:rsidR="00365DAA" w:rsidRPr="0001777C">
            <w:rPr>
              <w:sz w:val="14"/>
              <w:szCs w:val="14"/>
            </w:rPr>
            <w:fldChar w:fldCharType="separate"/>
          </w:r>
          <w:r w:rsidR="009520D7">
            <w:rPr>
              <w:sz w:val="14"/>
              <w:szCs w:val="14"/>
            </w:rPr>
            <w:t>6/08/2018</w:t>
          </w:r>
          <w:r w:rsidR="00365DAA" w:rsidRPr="0001777C">
            <w:rPr>
              <w:sz w:val="14"/>
              <w:szCs w:val="14"/>
            </w:rPr>
            <w:fldChar w:fldCharType="end"/>
          </w:r>
        </w:p>
      </w:tc>
    </w:tr>
    <w:tr w:rsidR="00365DAA" w:rsidTr="00D458EF">
      <w:trPr>
        <w:cantSplit/>
        <w:trHeight w:hRule="exact" w:val="397"/>
        <w:jc w:val="center"/>
      </w:trPr>
      <w:tc>
        <w:tcPr>
          <w:tcW w:w="3063" w:type="dxa"/>
          <w:vMerge/>
        </w:tcPr>
        <w:p w:rsidR="00365DAA" w:rsidRDefault="00365DAA">
          <w:pPr>
            <w:pStyle w:val="Header"/>
            <w:jc w:val="left"/>
          </w:pPr>
        </w:p>
      </w:tc>
      <w:tc>
        <w:tcPr>
          <w:tcW w:w="7313" w:type="dxa"/>
          <w:gridSpan w:val="2"/>
          <w:vAlign w:val="center"/>
        </w:tcPr>
        <w:p w:rsidR="00365DAA" w:rsidRPr="0001777C" w:rsidRDefault="00D42CD5" w:rsidP="00D42CD5">
          <w:pPr>
            <w:pStyle w:val="Header"/>
            <w:jc w:val="left"/>
            <w:rPr>
              <w:sz w:val="14"/>
              <w:szCs w:val="14"/>
            </w:rPr>
          </w:pPr>
          <w:r w:rsidRPr="0001777C">
            <w:rPr>
              <w:noProof/>
              <w:sz w:val="14"/>
              <w:szCs w:val="14"/>
              <w:lang w:val="en-NZ" w:eastAsia="en-NZ"/>
            </w:rPr>
            <mc:AlternateContent>
              <mc:Choice Requires="wps">
                <w:drawing>
                  <wp:anchor distT="0" distB="0" distL="114300" distR="114300" simplePos="0" relativeHeight="251649536" behindDoc="0" locked="0" layoutInCell="1" allowOverlap="1" wp14:anchorId="01D9BC05" wp14:editId="190ECA4F">
                    <wp:simplePos x="0" y="0"/>
                    <wp:positionH relativeFrom="column">
                      <wp:posOffset>486410</wp:posOffset>
                    </wp:positionH>
                    <wp:positionV relativeFrom="paragraph">
                      <wp:posOffset>113030</wp:posOffset>
                    </wp:positionV>
                    <wp:extent cx="4128135" cy="0"/>
                    <wp:effectExtent l="0" t="0" r="24765" b="19050"/>
                    <wp:wrapNone/>
                    <wp:docPr id="3" name="Straight Connecto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12813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0FDA32A" id="Straight Connector 3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3pt,8.9pt" to="363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" strokecolor="gray [1629]" strokeweight=".25pt"/>
                </w:pict>
              </mc:Fallback>
            </mc:AlternateContent>
          </w:r>
          <w:r w:rsidR="00365DAA" w:rsidRPr="0001777C">
            <w:rPr>
              <w:noProof/>
              <w:sz w:val="14"/>
              <w:szCs w:val="14"/>
            </w:rPr>
            <w:fldChar w:fldCharType="begin"/>
          </w:r>
          <w:r w:rsidR="00365DAA" w:rsidRPr="0001777C">
            <w:rPr>
              <w:noProof/>
              <w:sz w:val="14"/>
              <w:szCs w:val="14"/>
            </w:rPr>
            <w:instrText xml:space="preserve"> DOCVARIABLE h_Project_Lbl </w:instrText>
          </w:r>
          <w:r w:rsidR="00365DAA" w:rsidRPr="0001777C">
            <w:rPr>
              <w:noProof/>
              <w:sz w:val="14"/>
              <w:szCs w:val="14"/>
            </w:rPr>
            <w:fldChar w:fldCharType="separate"/>
          </w:r>
          <w:r w:rsidR="009520D7">
            <w:rPr>
              <w:noProof/>
              <w:sz w:val="14"/>
              <w:szCs w:val="14"/>
            </w:rPr>
            <w:t>JOB NAME</w:t>
          </w:r>
          <w:r w:rsidR="00365DAA" w:rsidRPr="0001777C">
            <w:rPr>
              <w:noProof/>
              <w:sz w:val="14"/>
              <w:szCs w:val="14"/>
            </w:rPr>
            <w:fldChar w:fldCharType="end"/>
          </w:r>
          <w:r w:rsidR="004B4271" w:rsidRPr="0001777C">
            <w:rPr>
              <w:noProof/>
              <w:sz w:val="14"/>
              <w:szCs w:val="14"/>
            </w:rPr>
            <w:t xml:space="preserve">: </w:t>
          </w:r>
          <w:r w:rsidRPr="0001777C">
            <w:rPr>
              <w:noProof/>
              <w:sz w:val="14"/>
              <w:szCs w:val="14"/>
            </w:rPr>
            <w:t xml:space="preserve"> </w:t>
          </w:r>
          <w:r w:rsidR="00365DAA" w:rsidRPr="0001777C">
            <w:rPr>
              <w:noProof/>
              <w:sz w:val="14"/>
              <w:szCs w:val="14"/>
            </w:rPr>
            <w:fldChar w:fldCharType="begin"/>
          </w:r>
          <w:r w:rsidR="00365DAA" w:rsidRPr="0001777C">
            <w:rPr>
              <w:noProof/>
              <w:sz w:val="14"/>
              <w:szCs w:val="14"/>
            </w:rPr>
            <w:instrText xml:space="preserve"> DOCVARIABLE h_Project </w:instrText>
          </w:r>
          <w:r w:rsidR="00365DAA" w:rsidRPr="0001777C">
            <w:rPr>
              <w:noProof/>
              <w:sz w:val="14"/>
              <w:szCs w:val="14"/>
            </w:rPr>
            <w:fldChar w:fldCharType="separate"/>
          </w:r>
          <w:r w:rsidR="009520D7">
            <w:rPr>
              <w:noProof/>
              <w:sz w:val="14"/>
              <w:szCs w:val="14"/>
            </w:rPr>
            <w:t xml:space="preserve"> </w:t>
          </w:r>
          <w:r w:rsidR="00365DAA" w:rsidRPr="0001777C">
            <w:rPr>
              <w:noProof/>
              <w:sz w:val="14"/>
              <w:szCs w:val="14"/>
            </w:rPr>
            <w:fldChar w:fldCharType="end"/>
          </w:r>
          <w:r w:rsidR="009520D7">
            <w:rPr>
              <w:noProof/>
              <w:sz w:val="14"/>
              <w:szCs w:val="14"/>
            </w:rPr>
            <w:t>TechDev Test</w:t>
          </w:r>
        </w:p>
      </w:tc>
    </w:tr>
    <w:tr w:rsidR="004B4271" w:rsidTr="00D458EF">
      <w:trPr>
        <w:cantSplit/>
        <w:trHeight w:hRule="exact" w:val="397"/>
        <w:jc w:val="center"/>
      </w:trPr>
      <w:tc>
        <w:tcPr>
          <w:tcW w:w="3063" w:type="dxa"/>
          <w:vMerge/>
        </w:tcPr>
        <w:p w:rsidR="004B4271" w:rsidRDefault="004B4271">
          <w:pPr>
            <w:pStyle w:val="Header"/>
            <w:jc w:val="left"/>
          </w:pPr>
        </w:p>
      </w:tc>
      <w:tc>
        <w:tcPr>
          <w:tcW w:w="7313" w:type="dxa"/>
          <w:gridSpan w:val="2"/>
          <w:vAlign w:val="center"/>
        </w:tcPr>
        <w:p w:rsidR="004B4271" w:rsidRPr="0001777C" w:rsidRDefault="00D42CD5" w:rsidP="00D42CD5">
          <w:pPr>
            <w:pStyle w:val="CSC-h"/>
            <w:rPr>
              <w:szCs w:val="14"/>
            </w:rPr>
          </w:pPr>
          <w:r w:rsidRPr="0001777C">
            <w:rPr>
              <w:szCs w:val="14"/>
              <w:lang w:val="en-NZ" w:eastAsia="en-NZ"/>
            </w:rPr>
            <mc:AlternateContent>
              <mc:Choice Requires="wps">
                <w:drawing>
                  <wp:anchor distT="0" distB="0" distL="114300" distR="114300" simplePos="0" relativeHeight="251652608" behindDoc="0" locked="0" layoutInCell="1" allowOverlap="1" wp14:anchorId="6773FEE8" wp14:editId="680702B0">
                    <wp:simplePos x="0" y="0"/>
                    <wp:positionH relativeFrom="column">
                      <wp:posOffset>429260</wp:posOffset>
                    </wp:positionH>
                    <wp:positionV relativeFrom="paragraph">
                      <wp:posOffset>117475</wp:posOffset>
                    </wp:positionV>
                    <wp:extent cx="4175760" cy="0"/>
                    <wp:effectExtent l="0" t="0" r="15240" b="19050"/>
                    <wp:wrapNone/>
                    <wp:docPr id="4" name="Straight Connector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175760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D6A5E89" id="Straight Connector 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pt,9.25pt" to="362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" strokecolor="gray [1629]" strokeweight=".25pt"/>
                </w:pict>
              </mc:Fallback>
            </mc:AlternateContent>
          </w:r>
          <w:r w:rsidR="004B4271" w:rsidRPr="0001777C">
            <w:rPr>
              <w:szCs w:val="14"/>
            </w:rPr>
            <w:fldChar w:fldCharType="begin"/>
          </w:r>
          <w:r w:rsidR="004B4271" w:rsidRPr="0001777C">
            <w:rPr>
              <w:szCs w:val="14"/>
            </w:rPr>
            <w:instrText xml:space="preserve"> DOCVARIABLE h_Structure_Lbl </w:instrText>
          </w:r>
          <w:r w:rsidR="004B4271" w:rsidRPr="0001777C">
            <w:rPr>
              <w:szCs w:val="14"/>
            </w:rPr>
            <w:fldChar w:fldCharType="separate"/>
          </w:r>
          <w:r w:rsidR="009520D7">
            <w:rPr>
              <w:szCs w:val="14"/>
            </w:rPr>
            <w:t>SUBJECT</w:t>
          </w:r>
          <w:r w:rsidR="004B4271" w:rsidRPr="0001777C">
            <w:rPr>
              <w:szCs w:val="14"/>
            </w:rPr>
            <w:fldChar w:fldCharType="end"/>
          </w:r>
          <w:r w:rsidR="004B4271" w:rsidRPr="0001777C">
            <w:rPr>
              <w:szCs w:val="14"/>
            </w:rPr>
            <w:t xml:space="preserve">: </w:t>
          </w:r>
          <w:r w:rsidRPr="0001777C">
            <w:rPr>
              <w:szCs w:val="14"/>
            </w:rPr>
            <w:t xml:space="preserve"> </w:t>
          </w:r>
          <w:r w:rsidR="004B4271" w:rsidRPr="0001777C">
            <w:rPr>
              <w:szCs w:val="14"/>
            </w:rPr>
            <w:fldChar w:fldCharType="begin"/>
          </w:r>
          <w:r w:rsidR="004B4271" w:rsidRPr="0001777C">
            <w:rPr>
              <w:szCs w:val="14"/>
            </w:rPr>
            <w:instrText xml:space="preserve"> DOCVARIABLE h_Structure </w:instrText>
          </w:r>
          <w:r w:rsidR="004B4271" w:rsidRPr="0001777C">
            <w:rPr>
              <w:szCs w:val="14"/>
            </w:rPr>
            <w:fldChar w:fldCharType="separate"/>
          </w:r>
          <w:r w:rsidR="009520D7">
            <w:rPr>
              <w:szCs w:val="14"/>
            </w:rPr>
            <w:t xml:space="preserve"> </w:t>
          </w:r>
          <w:r w:rsidR="004B4271" w:rsidRPr="0001777C">
            <w:rPr>
              <w:szCs w:val="14"/>
            </w:rPr>
            <w:fldChar w:fldCharType="end"/>
          </w:r>
          <w:r w:rsidR="009520D7">
            <w:rPr>
              <w:szCs w:val="14"/>
            </w:rPr>
            <w:t>SMath Example</w:t>
          </w:r>
        </w:p>
      </w:tc>
    </w:tr>
    <w:tr w:rsidR="004B4271" w:rsidTr="00D458EF">
      <w:trPr>
        <w:cantSplit/>
        <w:trHeight w:hRule="exact" w:val="397"/>
        <w:jc w:val="center"/>
      </w:trPr>
      <w:tc>
        <w:tcPr>
          <w:tcW w:w="3063" w:type="dxa"/>
          <w:vMerge/>
        </w:tcPr>
        <w:p w:rsidR="004B4271" w:rsidRDefault="004B4271">
          <w:pPr>
            <w:pStyle w:val="Header"/>
            <w:jc w:val="left"/>
          </w:pPr>
        </w:p>
      </w:tc>
      <w:tc>
        <w:tcPr>
          <w:tcW w:w="4961" w:type="dxa"/>
          <w:vAlign w:val="center"/>
        </w:tcPr>
        <w:p w:rsidR="004B4271" w:rsidRPr="0001777C" w:rsidRDefault="00D42CD5" w:rsidP="0001777C">
          <w:pPr>
            <w:pStyle w:val="Header"/>
            <w:jc w:val="left"/>
            <w:rPr>
              <w:sz w:val="14"/>
              <w:szCs w:val="14"/>
            </w:rPr>
          </w:pPr>
          <w:r w:rsidRPr="0001777C">
            <w:rPr>
              <w:noProof/>
              <w:sz w:val="14"/>
              <w:szCs w:val="14"/>
              <w:lang w:val="en-NZ" w:eastAsia="en-NZ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6FFF162A" wp14:editId="28024F9B">
                    <wp:simplePos x="0" y="0"/>
                    <wp:positionH relativeFrom="column">
                      <wp:posOffset>125730</wp:posOffset>
                    </wp:positionH>
                    <wp:positionV relativeFrom="paragraph">
                      <wp:posOffset>134620</wp:posOffset>
                    </wp:positionV>
                    <wp:extent cx="2988945" cy="0"/>
                    <wp:effectExtent l="0" t="0" r="20955" b="19050"/>
                    <wp:wrapNone/>
                    <wp:docPr id="5" name="Straight Connector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98894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834F8E8" id="Straight Connector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9pt,10.6pt" to="245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" strokecolor="gray [1629]" strokeweight=".25pt"/>
                </w:pict>
              </mc:Fallback>
            </mc:AlternateContent>
          </w:r>
          <w:r w:rsidR="004B4271" w:rsidRPr="0001777C">
            <w:rPr>
              <w:sz w:val="14"/>
              <w:szCs w:val="14"/>
            </w:rPr>
            <w:fldChar w:fldCharType="begin"/>
          </w:r>
          <w:r w:rsidR="004B4271" w:rsidRPr="0001777C">
            <w:rPr>
              <w:sz w:val="14"/>
              <w:szCs w:val="14"/>
            </w:rPr>
            <w:instrText xml:space="preserve"> DOCVARIABLE h_CalcBy_Lbl </w:instrText>
          </w:r>
          <w:r w:rsidR="004B4271" w:rsidRPr="0001777C">
            <w:rPr>
              <w:sz w:val="14"/>
              <w:szCs w:val="14"/>
            </w:rPr>
            <w:fldChar w:fldCharType="separate"/>
          </w:r>
          <w:r w:rsidR="009520D7">
            <w:rPr>
              <w:sz w:val="14"/>
              <w:szCs w:val="14"/>
            </w:rPr>
            <w:t>BY</w:t>
          </w:r>
          <w:r w:rsidR="004B4271" w:rsidRPr="0001777C">
            <w:rPr>
              <w:sz w:val="14"/>
              <w:szCs w:val="14"/>
            </w:rPr>
            <w:fldChar w:fldCharType="end"/>
          </w:r>
          <w:r w:rsidR="004B4271" w:rsidRPr="0001777C">
            <w:rPr>
              <w:sz w:val="14"/>
              <w:szCs w:val="14"/>
            </w:rPr>
            <w:t xml:space="preserve">: </w:t>
          </w:r>
          <w:r w:rsidRPr="0001777C">
            <w:rPr>
              <w:sz w:val="14"/>
              <w:szCs w:val="14"/>
            </w:rPr>
            <w:t xml:space="preserve"> </w:t>
          </w:r>
          <w:r w:rsidR="004B4271" w:rsidRPr="0001777C">
            <w:rPr>
              <w:sz w:val="14"/>
              <w:szCs w:val="14"/>
            </w:rPr>
            <w:fldChar w:fldCharType="begin"/>
          </w:r>
          <w:r w:rsidR="004B4271" w:rsidRPr="0001777C">
            <w:rPr>
              <w:sz w:val="14"/>
              <w:szCs w:val="14"/>
            </w:rPr>
            <w:instrText xml:space="preserve"> DOCVARIABLE h_CalcBy </w:instrText>
          </w:r>
          <w:r w:rsidR="004B4271" w:rsidRPr="0001777C">
            <w:rPr>
              <w:sz w:val="14"/>
              <w:szCs w:val="14"/>
            </w:rPr>
            <w:fldChar w:fldCharType="separate"/>
          </w:r>
          <w:r w:rsidR="009520D7">
            <w:rPr>
              <w:sz w:val="14"/>
              <w:szCs w:val="14"/>
            </w:rPr>
            <w:t>G</w:t>
          </w:r>
          <w:r w:rsidR="004B4271" w:rsidRPr="0001777C">
            <w:rPr>
              <w:sz w:val="14"/>
              <w:szCs w:val="14"/>
            </w:rPr>
            <w:fldChar w:fldCharType="end"/>
          </w:r>
          <w:r w:rsidR="0001777C" w:rsidRPr="0001777C">
            <w:rPr>
              <w:sz w:val="14"/>
              <w:szCs w:val="14"/>
            </w:rPr>
            <w:t xml:space="preserve"> </w:t>
          </w:r>
          <w:r w:rsidR="009520D7">
            <w:rPr>
              <w:sz w:val="14"/>
              <w:szCs w:val="14"/>
            </w:rPr>
            <w:t>B</w:t>
          </w:r>
        </w:p>
      </w:tc>
      <w:tc>
        <w:tcPr>
          <w:tcW w:w="2352" w:type="dxa"/>
          <w:vAlign w:val="center"/>
        </w:tcPr>
        <w:p w:rsidR="004B4271" w:rsidRPr="0001777C" w:rsidRDefault="0001777C" w:rsidP="00D42CD5">
          <w:pPr>
            <w:pStyle w:val="Header"/>
            <w:jc w:val="left"/>
            <w:rPr>
              <w:sz w:val="14"/>
              <w:szCs w:val="14"/>
            </w:rPr>
          </w:pPr>
          <w:r w:rsidRPr="0001777C">
            <w:rPr>
              <w:noProof/>
              <w:sz w:val="14"/>
              <w:szCs w:val="14"/>
              <w:lang w:val="en-NZ" w:eastAsia="en-NZ"/>
            </w:rPr>
            <mc:AlternateContent>
              <mc:Choice Requires="wps">
                <w:drawing>
                  <wp:anchor distT="0" distB="0" distL="114300" distR="114300" simplePos="0" relativeHeight="251667968" behindDoc="0" locked="0" layoutInCell="1" allowOverlap="1" wp14:anchorId="7BB4BB02" wp14:editId="5F77236D">
                    <wp:simplePos x="0" y="0"/>
                    <wp:positionH relativeFrom="column">
                      <wp:posOffset>1013460</wp:posOffset>
                    </wp:positionH>
                    <wp:positionV relativeFrom="paragraph">
                      <wp:posOffset>121285</wp:posOffset>
                    </wp:positionV>
                    <wp:extent cx="431165" cy="0"/>
                    <wp:effectExtent l="0" t="0" r="26035" b="19050"/>
                    <wp:wrapNone/>
                    <wp:docPr id="14" name="Straight Connector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3116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EAEE1F3" id="Straight Connector 14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8pt,9.55pt" to="113.7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" strokecolor="gray [1629]" strokeweight=".25pt"/>
                </w:pict>
              </mc:Fallback>
            </mc:AlternateContent>
          </w:r>
          <w:r w:rsidRPr="0001777C">
            <w:rPr>
              <w:noProof/>
              <w:sz w:val="14"/>
              <w:szCs w:val="14"/>
              <w:lang w:val="en-NZ" w:eastAsia="en-NZ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7896F56B" wp14:editId="52520E7E">
                    <wp:simplePos x="0" y="0"/>
                    <wp:positionH relativeFrom="column">
                      <wp:posOffset>436880</wp:posOffset>
                    </wp:positionH>
                    <wp:positionV relativeFrom="paragraph">
                      <wp:posOffset>125095</wp:posOffset>
                    </wp:positionV>
                    <wp:extent cx="429895" cy="0"/>
                    <wp:effectExtent l="0" t="0" r="27305" b="19050"/>
                    <wp:wrapNone/>
                    <wp:docPr id="7" name="Straight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2989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2AC9FA5" id="Straight Connector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pt,9.85pt" to="68.2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" strokecolor="gray [1629]" strokeweight=".25pt"/>
                </w:pict>
              </mc:Fallback>
            </mc:AlternateContent>
          </w:r>
          <w:r w:rsidR="004B4271" w:rsidRPr="0001777C">
            <w:rPr>
              <w:sz w:val="14"/>
              <w:szCs w:val="14"/>
            </w:rPr>
            <w:fldChar w:fldCharType="begin"/>
          </w:r>
          <w:r w:rsidR="004B4271" w:rsidRPr="0001777C">
            <w:rPr>
              <w:sz w:val="14"/>
              <w:szCs w:val="14"/>
            </w:rPr>
            <w:instrText xml:space="preserve"> DOCVARIABLE h_StartPageNo_Lbl </w:instrText>
          </w:r>
          <w:r w:rsidR="004B4271" w:rsidRPr="0001777C">
            <w:rPr>
              <w:sz w:val="14"/>
              <w:szCs w:val="14"/>
            </w:rPr>
            <w:fldChar w:fldCharType="separate"/>
          </w:r>
          <w:r w:rsidR="009520D7">
            <w:rPr>
              <w:sz w:val="14"/>
              <w:szCs w:val="14"/>
            </w:rPr>
            <w:t>PAGE NO</w:t>
          </w:r>
          <w:r w:rsidR="004B4271" w:rsidRPr="0001777C">
            <w:rPr>
              <w:sz w:val="14"/>
              <w:szCs w:val="14"/>
            </w:rPr>
            <w:fldChar w:fldCharType="end"/>
          </w:r>
          <w:r w:rsidR="004B4271" w:rsidRPr="0001777C">
            <w:rPr>
              <w:sz w:val="14"/>
              <w:szCs w:val="14"/>
            </w:rPr>
            <w:t xml:space="preserve">: </w:t>
          </w:r>
          <w:r w:rsidR="00D42CD5" w:rsidRPr="0001777C">
            <w:rPr>
              <w:sz w:val="14"/>
              <w:szCs w:val="14"/>
            </w:rPr>
            <w:t xml:space="preserve">       </w:t>
          </w:r>
          <w:r w:rsidR="004B4271" w:rsidRPr="0001777C">
            <w:rPr>
              <w:sz w:val="14"/>
              <w:szCs w:val="14"/>
            </w:rPr>
            <w:fldChar w:fldCharType="begin"/>
          </w:r>
          <w:r w:rsidR="004B4271" w:rsidRPr="0001777C">
            <w:rPr>
              <w:sz w:val="14"/>
              <w:szCs w:val="14"/>
            </w:rPr>
            <w:instrText xml:space="preserve"> PAGE </w:instrText>
          </w:r>
          <w:r w:rsidR="004B4271" w:rsidRPr="0001777C">
            <w:rPr>
              <w:sz w:val="14"/>
              <w:szCs w:val="14"/>
            </w:rPr>
            <w:fldChar w:fldCharType="separate"/>
          </w:r>
          <w:r w:rsidR="00330D97">
            <w:rPr>
              <w:noProof/>
              <w:sz w:val="14"/>
              <w:szCs w:val="14"/>
            </w:rPr>
            <w:t>1</w:t>
          </w:r>
          <w:r w:rsidR="004B4271" w:rsidRPr="0001777C">
            <w:rPr>
              <w:sz w:val="14"/>
              <w:szCs w:val="14"/>
            </w:rPr>
            <w:fldChar w:fldCharType="end"/>
          </w:r>
          <w:r w:rsidR="00D42CD5" w:rsidRPr="0001777C">
            <w:rPr>
              <w:sz w:val="14"/>
              <w:szCs w:val="14"/>
            </w:rPr>
            <w:t xml:space="preserve">     </w:t>
          </w:r>
          <w:r w:rsidR="004B4271" w:rsidRPr="0001777C">
            <w:rPr>
              <w:sz w:val="14"/>
              <w:szCs w:val="14"/>
            </w:rPr>
            <w:t xml:space="preserve"> </w:t>
          </w:r>
          <w:r w:rsidR="00CB7038" w:rsidRPr="0001777C">
            <w:rPr>
              <w:sz w:val="14"/>
              <w:szCs w:val="14"/>
            </w:rPr>
            <w:t xml:space="preserve">  </w:t>
          </w:r>
          <w:r w:rsidR="004B4271" w:rsidRPr="0001777C">
            <w:rPr>
              <w:sz w:val="14"/>
              <w:szCs w:val="14"/>
            </w:rPr>
            <w:t xml:space="preserve">OF </w:t>
          </w:r>
          <w:r w:rsidR="00D42CD5" w:rsidRPr="0001777C">
            <w:rPr>
              <w:sz w:val="14"/>
              <w:szCs w:val="14"/>
            </w:rPr>
            <w:t xml:space="preserve">     </w:t>
          </w:r>
          <w:r w:rsidR="009D0932" w:rsidRPr="0001777C">
            <w:rPr>
              <w:sz w:val="14"/>
              <w:szCs w:val="14"/>
            </w:rPr>
            <w:t xml:space="preserve"> </w:t>
          </w:r>
          <w:r w:rsidR="002911DE" w:rsidRPr="0001777C">
            <w:rPr>
              <w:sz w:val="14"/>
              <w:szCs w:val="14"/>
            </w:rPr>
            <w:fldChar w:fldCharType="begin"/>
          </w:r>
          <w:r w:rsidR="002911DE" w:rsidRPr="0001777C">
            <w:rPr>
              <w:sz w:val="14"/>
              <w:szCs w:val="14"/>
            </w:rPr>
            <w:instrText xml:space="preserve"> NUMPAGES \* MERGEFORMAT</w:instrText>
          </w:r>
          <w:r w:rsidR="002911DE" w:rsidRPr="0001777C">
            <w:rPr>
              <w:sz w:val="14"/>
              <w:szCs w:val="14"/>
            </w:rPr>
            <w:fldChar w:fldCharType="separate"/>
          </w:r>
          <w:r w:rsidR="00330D97">
            <w:rPr>
              <w:noProof/>
              <w:sz w:val="14"/>
              <w:szCs w:val="14"/>
            </w:rPr>
            <w:t>2</w:t>
          </w:r>
          <w:r w:rsidR="002911DE" w:rsidRPr="0001777C">
            <w:rPr>
              <w:sz w:val="14"/>
              <w:szCs w:val="14"/>
            </w:rPr>
            <w:fldChar w:fldCharType="end"/>
          </w:r>
        </w:p>
      </w:tc>
    </w:tr>
  </w:tbl>
  <w:p w:rsidR="00F6564C" w:rsidRDefault="00F6564C">
    <w:pPr>
      <w:pStyle w:val="CSC-h"/>
      <w:spacing w:befor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D97" w:rsidRDefault="00330D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B7C5B"/>
    <w:multiLevelType w:val="singleLevel"/>
    <w:tmpl w:val="48960B06"/>
    <w:lvl w:ilvl="0">
      <w:start w:val="1"/>
      <w:numFmt w:val="bullet"/>
      <w:pStyle w:val="Bullet"/>
      <w:lvlText w:val=""/>
      <w:lvlJc w:val="left"/>
      <w:pPr>
        <w:tabs>
          <w:tab w:val="num" w:pos="1211"/>
        </w:tabs>
        <w:ind w:left="1077" w:hanging="226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91"/>
  <w:drawingGridVerticalSpacing w:val="181"/>
  <w:displayHorizontalDrawingGridEvery w:val="2"/>
  <w:displayVerticalDrawingGridEvery w:val="2"/>
  <w:doNotUseMarginsForDrawingGridOrigin/>
  <w:drawingGridHorizontalOrigin w:val="1021"/>
  <w:drawingGridVerticalOrigin w:val="226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h_Address1" w:val="21 Pitt St"/>
    <w:docVar w:name="h_Address1_Lbl" w:val=" "/>
    <w:docVar w:name="h_Address2" w:val="Auckland"/>
    <w:docVar w:name="h_Address2_Lbl" w:val=" "/>
    <w:docVar w:name="h_Address3" w:val=" "/>
    <w:docVar w:name="h_Address3_Lbl" w:val=" "/>
    <w:docVar w:name="h_AppBy" w:val=" "/>
    <w:docVar w:name="h_AppBy_Lbl" w:val=" "/>
    <w:docVar w:name="h_AppDate" w:val=" "/>
    <w:docVar w:name="h_AppDate_Lbl" w:val=" "/>
    <w:docVar w:name="h_CalcBy" w:val="G"/>
    <w:docVar w:name="h_CalcBy_Lbl" w:val="BY"/>
    <w:docVar w:name="h_CalcDate" w:val="6/08/2018"/>
    <w:docVar w:name="h_CalcDate_Lbl" w:val="DATE"/>
    <w:docVar w:name="h_CalcsFor" w:val=" "/>
    <w:docVar w:name="h_CalcsFor_Lbl" w:val=" "/>
    <w:docVar w:name="h_ChkdBy" w:val=" "/>
    <w:docVar w:name="h_ChkdBy_Lbl" w:val=" "/>
    <w:docVar w:name="h_ChkdDate" w:val=" "/>
    <w:docVar w:name="h_ChkdDate_Lbl" w:val=" "/>
    <w:docVar w:name="h_Company" w:val="Beca"/>
    <w:docVar w:name="h_Company_Lbl" w:val=" "/>
    <w:docVar w:name="h_JobNo" w:val=" "/>
    <w:docVar w:name="h_JobNo_Lbl" w:val="JOB NUMBER"/>
    <w:docVar w:name="h_Logo" w:val="$(AppPath)Data\Bitmaps\Beca_Logo_4TEDDS.png"/>
    <w:docVar w:name="h_Logo_Lbl" w:val="[Default]"/>
    <w:docVar w:name="h_LogoPath" w:val="C:\Program Files (x86)\Tekla\Structural\Tedds\Data\Bitmaps\Beca_Logo_4TEDDS.png"/>
    <w:docVar w:name="h_Prefix" w:val=" "/>
    <w:docVar w:name="h_Prefix_Lbl" w:val=" "/>
    <w:docVar w:name="h_Project" w:val=" "/>
    <w:docVar w:name="h_Project_Lbl" w:val="JOB NAME"/>
    <w:docVar w:name="h_Rev" w:val=" "/>
    <w:docVar w:name="h_Rev_Lbl" w:val=" "/>
    <w:docVar w:name="h_StartPageNo" w:val=" "/>
    <w:docVar w:name="h_StartPageNo_Lbl" w:val="PAGE NO"/>
    <w:docVar w:name="h_Structure" w:val=" "/>
    <w:docVar w:name="h_Structure_Lbl" w:val="SUBJECT"/>
  </w:docVars>
  <w:rsids>
    <w:rsidRoot w:val="009520D7"/>
    <w:rsid w:val="00000E80"/>
    <w:rsid w:val="0001772A"/>
    <w:rsid w:val="0001777C"/>
    <w:rsid w:val="0007014E"/>
    <w:rsid w:val="00106D10"/>
    <w:rsid w:val="00123311"/>
    <w:rsid w:val="001406F3"/>
    <w:rsid w:val="001A18B4"/>
    <w:rsid w:val="001E7B88"/>
    <w:rsid w:val="0020122C"/>
    <w:rsid w:val="00222993"/>
    <w:rsid w:val="002911DE"/>
    <w:rsid w:val="002A3B9F"/>
    <w:rsid w:val="00330D97"/>
    <w:rsid w:val="003632DB"/>
    <w:rsid w:val="00365DAA"/>
    <w:rsid w:val="00381B7A"/>
    <w:rsid w:val="003E43B3"/>
    <w:rsid w:val="00451C43"/>
    <w:rsid w:val="00455556"/>
    <w:rsid w:val="004B4271"/>
    <w:rsid w:val="004C2E30"/>
    <w:rsid w:val="004D10B4"/>
    <w:rsid w:val="004E2FFF"/>
    <w:rsid w:val="00554BE7"/>
    <w:rsid w:val="0057216A"/>
    <w:rsid w:val="005D2760"/>
    <w:rsid w:val="005E5104"/>
    <w:rsid w:val="00657041"/>
    <w:rsid w:val="006E7C52"/>
    <w:rsid w:val="006F5A96"/>
    <w:rsid w:val="00734BF2"/>
    <w:rsid w:val="007A0939"/>
    <w:rsid w:val="007A3058"/>
    <w:rsid w:val="007C4A39"/>
    <w:rsid w:val="008042C0"/>
    <w:rsid w:val="00820E2A"/>
    <w:rsid w:val="00835227"/>
    <w:rsid w:val="00863AAB"/>
    <w:rsid w:val="00890743"/>
    <w:rsid w:val="008E46CE"/>
    <w:rsid w:val="009520D7"/>
    <w:rsid w:val="009B421A"/>
    <w:rsid w:val="009D0932"/>
    <w:rsid w:val="00A251CF"/>
    <w:rsid w:val="00AC5BC1"/>
    <w:rsid w:val="00B62DFE"/>
    <w:rsid w:val="00B84884"/>
    <w:rsid w:val="00B94F7F"/>
    <w:rsid w:val="00BB3C37"/>
    <w:rsid w:val="00BC6744"/>
    <w:rsid w:val="00BE198C"/>
    <w:rsid w:val="00C070B6"/>
    <w:rsid w:val="00C16A4E"/>
    <w:rsid w:val="00CB4896"/>
    <w:rsid w:val="00CB7038"/>
    <w:rsid w:val="00D42CD5"/>
    <w:rsid w:val="00D458EF"/>
    <w:rsid w:val="00D92A82"/>
    <w:rsid w:val="00DB56B2"/>
    <w:rsid w:val="00ED47A3"/>
    <w:rsid w:val="00EE11BD"/>
    <w:rsid w:val="00F101F5"/>
    <w:rsid w:val="00F162DC"/>
    <w:rsid w:val="00F40622"/>
    <w:rsid w:val="00F6564C"/>
    <w:rsid w:val="00FA0CDB"/>
    <w:rsid w:val="00FA3FBD"/>
    <w:rsid w:val="00FC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C24BB0F-C474-4DB2-B0B3-E9733825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19" w:lineRule="auto"/>
      <w:ind w:left="357"/>
    </w:pPr>
    <w:rPr>
      <w:rFonts w:ascii="Arial" w:hAnsi="Arial" w:cs="Arial"/>
      <w:sz w:val="18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ind w:left="360"/>
    </w:pPr>
  </w:style>
  <w:style w:type="paragraph" w:styleId="Header">
    <w:name w:val="header"/>
    <w:basedOn w:val="Normal"/>
    <w:semiHidden/>
    <w:pPr>
      <w:spacing w:before="40"/>
      <w:ind w:left="0"/>
      <w:jc w:val="center"/>
    </w:pPr>
  </w:style>
  <w:style w:type="paragraph" w:customStyle="1" w:styleId="CSC-h">
    <w:name w:val="CSC-h"/>
    <w:basedOn w:val="Normal"/>
    <w:semiHidden/>
    <w:pPr>
      <w:spacing w:before="40"/>
      <w:ind w:left="0"/>
    </w:pPr>
    <w:rPr>
      <w:noProof/>
      <w:sz w:val="14"/>
    </w:rPr>
  </w:style>
  <w:style w:type="paragraph" w:customStyle="1" w:styleId="CalcNormal">
    <w:name w:val="Calc Normal"/>
    <w:basedOn w:val="Normal"/>
    <w:rsid w:val="007C4A39"/>
  </w:style>
  <w:style w:type="paragraph" w:customStyle="1" w:styleId="BodyCalc">
    <w:name w:val="Body Calc"/>
    <w:basedOn w:val="Normal"/>
    <w:semiHidden/>
    <w:rsid w:val="00F162DC"/>
    <w:pPr>
      <w:tabs>
        <w:tab w:val="left" w:pos="1004"/>
        <w:tab w:val="left" w:pos="1656"/>
        <w:tab w:val="left" w:pos="2302"/>
        <w:tab w:val="left" w:pos="2948"/>
        <w:tab w:val="left" w:pos="3600"/>
        <w:tab w:val="left" w:pos="4247"/>
        <w:tab w:val="left" w:pos="4893"/>
        <w:tab w:val="left" w:pos="5540"/>
        <w:tab w:val="left" w:pos="6192"/>
        <w:tab w:val="left" w:pos="6838"/>
      </w:tabs>
      <w:spacing w:before="60" w:after="60"/>
      <w:ind w:right="2234"/>
    </w:pPr>
    <w:rPr>
      <w:noProof/>
    </w:rPr>
  </w:style>
  <w:style w:type="paragraph" w:customStyle="1" w:styleId="BodyCalchidden">
    <w:name w:val="Body Calc (hidden)"/>
    <w:basedOn w:val="BodyCalc"/>
    <w:semiHidden/>
    <w:rsid w:val="00FA0CDB"/>
    <w:rPr>
      <w:vanish/>
    </w:rPr>
  </w:style>
  <w:style w:type="paragraph" w:customStyle="1" w:styleId="BodyTextWide">
    <w:name w:val="Body Text Wide"/>
    <w:basedOn w:val="BodyText"/>
    <w:semiHidden/>
    <w:rsid w:val="00EE11BD"/>
    <w:pPr>
      <w:tabs>
        <w:tab w:val="left" w:pos="1004"/>
        <w:tab w:val="left" w:pos="1656"/>
        <w:tab w:val="left" w:pos="2302"/>
        <w:tab w:val="left" w:pos="2948"/>
        <w:tab w:val="left" w:pos="3600"/>
        <w:tab w:val="left" w:pos="4247"/>
        <w:tab w:val="left" w:pos="4893"/>
        <w:tab w:val="left" w:pos="5540"/>
        <w:tab w:val="left" w:pos="6192"/>
        <w:tab w:val="left" w:pos="6838"/>
        <w:tab w:val="left" w:pos="7484"/>
        <w:tab w:val="right" w:pos="10008"/>
      </w:tabs>
      <w:spacing w:before="80" w:after="0" w:line="300" w:lineRule="auto"/>
    </w:pPr>
  </w:style>
  <w:style w:type="paragraph" w:styleId="BodyText">
    <w:name w:val="Body Text"/>
    <w:basedOn w:val="Normal"/>
    <w:semiHidden/>
    <w:rsid w:val="00EE11BD"/>
    <w:pPr>
      <w:spacing w:after="120"/>
    </w:pPr>
  </w:style>
  <w:style w:type="paragraph" w:customStyle="1" w:styleId="BodyTextWidehidden">
    <w:name w:val="Body Text Wide (hidden)"/>
    <w:basedOn w:val="BodyTextWide"/>
    <w:semiHidden/>
    <w:rsid w:val="0007014E"/>
    <w:rPr>
      <w:vanish/>
    </w:rPr>
  </w:style>
  <w:style w:type="paragraph" w:customStyle="1" w:styleId="BodyTextWide2">
    <w:name w:val="Body Text Wide 2"/>
    <w:basedOn w:val="Normal"/>
    <w:semiHidden/>
    <w:rsid w:val="00FC4855"/>
    <w:pPr>
      <w:tabs>
        <w:tab w:val="left" w:pos="1004"/>
        <w:tab w:val="left" w:pos="1656"/>
        <w:tab w:val="left" w:pos="2302"/>
        <w:tab w:val="left" w:pos="2948"/>
        <w:tab w:val="left" w:pos="3600"/>
        <w:tab w:val="left" w:pos="4247"/>
        <w:tab w:val="left" w:pos="4893"/>
        <w:tab w:val="left" w:pos="5540"/>
        <w:tab w:val="left" w:pos="6192"/>
        <w:tab w:val="left" w:pos="6838"/>
        <w:tab w:val="left" w:pos="7484"/>
        <w:tab w:val="right" w:pos="10008"/>
      </w:tabs>
    </w:pPr>
  </w:style>
  <w:style w:type="paragraph" w:customStyle="1" w:styleId="BodyTextWide2hidden">
    <w:name w:val="Body Text Wide 2 (hidden)"/>
    <w:basedOn w:val="BodyTextWide2"/>
    <w:semiHidden/>
    <w:rsid w:val="005D2760"/>
    <w:rPr>
      <w:vanish/>
    </w:rPr>
  </w:style>
  <w:style w:type="paragraph" w:customStyle="1" w:styleId="Bullet">
    <w:name w:val="Bullet"/>
    <w:basedOn w:val="BodyCalc"/>
    <w:semiHidden/>
    <w:rsid w:val="003E43B3"/>
    <w:pPr>
      <w:numPr>
        <w:numId w:val="1"/>
      </w:numPr>
    </w:pPr>
  </w:style>
  <w:style w:type="paragraph" w:customStyle="1" w:styleId="Calc2Column">
    <w:name w:val="Calc 2 Column"/>
    <w:basedOn w:val="CalcNormal"/>
    <w:rsid w:val="006F5A96"/>
    <w:pPr>
      <w:tabs>
        <w:tab w:val="left" w:pos="4535"/>
      </w:tabs>
      <w:ind w:left="4535" w:hanging="4178"/>
    </w:pPr>
    <w:rPr>
      <w:noProof/>
    </w:rPr>
  </w:style>
  <w:style w:type="paragraph" w:customStyle="1" w:styleId="Calc2Columnhidden">
    <w:name w:val="Calc 2 Column (hidden)"/>
    <w:basedOn w:val="Calc2Column"/>
    <w:rsid w:val="005E5104"/>
    <w:rPr>
      <w:vanish/>
    </w:rPr>
  </w:style>
  <w:style w:type="paragraph" w:customStyle="1" w:styleId="Calc2ColumnHeading">
    <w:name w:val="Calc 2 Column Heading"/>
    <w:basedOn w:val="Calc2Column"/>
    <w:next w:val="Calc2Column"/>
    <w:rsid w:val="00734BF2"/>
    <w:pPr>
      <w:keepNext/>
      <w:spacing w:before="80"/>
      <w:outlineLvl w:val="4"/>
    </w:pPr>
    <w:rPr>
      <w:b/>
      <w:noProof w:val="0"/>
    </w:rPr>
  </w:style>
  <w:style w:type="paragraph" w:customStyle="1" w:styleId="Calc2ColumnHeadinghidden">
    <w:name w:val="Calc 2 Column Heading (hidden)"/>
    <w:basedOn w:val="Calc2ColumnHeading"/>
    <w:next w:val="Calc2Columnhidden"/>
    <w:rsid w:val="003632DB"/>
    <w:rPr>
      <w:vanish/>
    </w:rPr>
  </w:style>
  <w:style w:type="paragraph" w:customStyle="1" w:styleId="Calc3Column">
    <w:name w:val="Calc 3 Column"/>
    <w:basedOn w:val="CalcNormal"/>
    <w:rsid w:val="00F101F5"/>
    <w:pPr>
      <w:tabs>
        <w:tab w:val="left" w:pos="4536"/>
        <w:tab w:val="left" w:pos="7371"/>
      </w:tabs>
    </w:pPr>
    <w:rPr>
      <w:noProof/>
    </w:rPr>
  </w:style>
  <w:style w:type="paragraph" w:customStyle="1" w:styleId="Calc3Columnhidden">
    <w:name w:val="Calc 3 Column (hidden)"/>
    <w:basedOn w:val="Calc3Column"/>
    <w:rsid w:val="00B84884"/>
    <w:rPr>
      <w:vanish/>
      <w:szCs w:val="18"/>
    </w:rPr>
  </w:style>
  <w:style w:type="paragraph" w:customStyle="1" w:styleId="Calc3ColumnHeading">
    <w:name w:val="Calc 3 Column Heading"/>
    <w:basedOn w:val="Calc3Column"/>
    <w:next w:val="Calc3Column"/>
    <w:rsid w:val="00CB4896"/>
    <w:pPr>
      <w:keepNext/>
      <w:spacing w:before="80"/>
      <w:outlineLvl w:val="4"/>
    </w:pPr>
    <w:rPr>
      <w:b/>
      <w:noProof w:val="0"/>
    </w:rPr>
  </w:style>
  <w:style w:type="paragraph" w:customStyle="1" w:styleId="Calc3ColumnHeadinghidden">
    <w:name w:val="Calc 3 Column Heading (hidden)"/>
    <w:basedOn w:val="Calc3ColumnHeading"/>
    <w:next w:val="Calc3Columnhidden"/>
    <w:rsid w:val="0057216A"/>
    <w:rPr>
      <w:vanish/>
      <w:szCs w:val="18"/>
    </w:rPr>
  </w:style>
  <w:style w:type="paragraph" w:customStyle="1" w:styleId="Calc4Column">
    <w:name w:val="Calc 4 Column"/>
    <w:basedOn w:val="CalcNormal"/>
    <w:rsid w:val="00820E2A"/>
    <w:pPr>
      <w:tabs>
        <w:tab w:val="left" w:pos="2909"/>
        <w:tab w:val="left" w:pos="5460"/>
        <w:tab w:val="left" w:pos="8012"/>
      </w:tabs>
    </w:pPr>
    <w:rPr>
      <w:noProof/>
    </w:rPr>
  </w:style>
  <w:style w:type="paragraph" w:customStyle="1" w:styleId="Calc4Columnhidden">
    <w:name w:val="Calc 4 Column (hidden)"/>
    <w:basedOn w:val="Calc4Column"/>
    <w:rsid w:val="00A251CF"/>
    <w:rPr>
      <w:vanish/>
      <w:szCs w:val="18"/>
    </w:rPr>
  </w:style>
  <w:style w:type="paragraph" w:customStyle="1" w:styleId="Calc4ColumnHeading">
    <w:name w:val="Calc 4 Column Heading"/>
    <w:basedOn w:val="Calc4Column"/>
    <w:next w:val="Calc4Column"/>
    <w:rsid w:val="0001772A"/>
    <w:pPr>
      <w:keepNext/>
      <w:spacing w:before="80"/>
      <w:outlineLvl w:val="4"/>
    </w:pPr>
    <w:rPr>
      <w:b/>
      <w:noProof w:val="0"/>
    </w:rPr>
  </w:style>
  <w:style w:type="paragraph" w:customStyle="1" w:styleId="Calc4ColumnHeadinghidden">
    <w:name w:val="Calc 4 Column Heading (hidden)"/>
    <w:basedOn w:val="Calc4ColumnHeading"/>
    <w:next w:val="Calc4Columnhidden"/>
    <w:rsid w:val="006E7C52"/>
    <w:rPr>
      <w:vanish/>
      <w:szCs w:val="18"/>
    </w:rPr>
  </w:style>
  <w:style w:type="paragraph" w:customStyle="1" w:styleId="CalcDefinition">
    <w:name w:val="Calc Definition"/>
    <w:basedOn w:val="Normal"/>
    <w:semiHidden/>
    <w:rsid w:val="00D92A82"/>
    <w:pPr>
      <w:tabs>
        <w:tab w:val="left" w:pos="1004"/>
        <w:tab w:val="left" w:pos="1656"/>
        <w:tab w:val="left" w:pos="2302"/>
        <w:tab w:val="left" w:pos="2948"/>
        <w:tab w:val="left" w:pos="3600"/>
        <w:tab w:val="left" w:pos="4247"/>
        <w:tab w:val="left" w:pos="4893"/>
        <w:tab w:val="left" w:pos="5540"/>
        <w:tab w:val="left" w:pos="6192"/>
        <w:tab w:val="left" w:pos="6838"/>
        <w:tab w:val="left" w:pos="7484"/>
        <w:tab w:val="right" w:pos="10008"/>
      </w:tabs>
    </w:pPr>
    <w:rPr>
      <w:i/>
      <w:sz w:val="16"/>
    </w:rPr>
  </w:style>
  <w:style w:type="paragraph" w:customStyle="1" w:styleId="CalcDefinitionhidden">
    <w:name w:val="Calc Definition (hidden)"/>
    <w:basedOn w:val="CalcDefinition"/>
    <w:semiHidden/>
    <w:rsid w:val="009B421A"/>
    <w:rPr>
      <w:vanish/>
    </w:rPr>
  </w:style>
  <w:style w:type="paragraph" w:customStyle="1" w:styleId="CalcHeading">
    <w:name w:val="Calc Heading"/>
    <w:basedOn w:val="CalcNormal"/>
    <w:next w:val="Calc3Column"/>
    <w:rsid w:val="00F40622"/>
    <w:pPr>
      <w:keepNext/>
      <w:spacing w:before="120"/>
      <w:outlineLvl w:val="2"/>
    </w:pPr>
    <w:rPr>
      <w:b/>
      <w:u w:val="single"/>
    </w:rPr>
  </w:style>
  <w:style w:type="paragraph" w:customStyle="1" w:styleId="CalcHeadinghidden">
    <w:name w:val="Calc Heading (hidden)"/>
    <w:basedOn w:val="CalcHeading"/>
    <w:next w:val="Calc3Columnhidden"/>
    <w:rsid w:val="00C070B6"/>
    <w:rPr>
      <w:vanish/>
      <w:szCs w:val="18"/>
    </w:rPr>
  </w:style>
  <w:style w:type="paragraph" w:customStyle="1" w:styleId="CalcSection">
    <w:name w:val="Calc Section"/>
    <w:basedOn w:val="CalcNormal"/>
    <w:next w:val="Calc3Column"/>
    <w:rsid w:val="00C16A4E"/>
    <w:pPr>
      <w:keepNext/>
      <w:spacing w:before="180"/>
      <w:ind w:left="0"/>
      <w:outlineLvl w:val="0"/>
    </w:pPr>
    <w:rPr>
      <w:b/>
      <w:caps/>
      <w:sz w:val="24"/>
      <w:szCs w:val="24"/>
      <w:u w:val="single"/>
    </w:rPr>
  </w:style>
  <w:style w:type="paragraph" w:customStyle="1" w:styleId="CalcSectionhidden">
    <w:name w:val="Calc Section (hidden)"/>
    <w:basedOn w:val="CalcSection"/>
    <w:next w:val="Calc3Columnhidden"/>
    <w:rsid w:val="001A18B4"/>
    <w:rPr>
      <w:vanish/>
    </w:rPr>
  </w:style>
  <w:style w:type="paragraph" w:customStyle="1" w:styleId="CalcSubheading">
    <w:name w:val="Calc Subheading"/>
    <w:basedOn w:val="CalcNormal"/>
    <w:next w:val="Calc3Column"/>
    <w:rsid w:val="007A0939"/>
    <w:pPr>
      <w:keepNext/>
      <w:spacing w:before="80"/>
      <w:outlineLvl w:val="3"/>
    </w:pPr>
    <w:rPr>
      <w:b/>
      <w:snapToGrid w:val="0"/>
    </w:rPr>
  </w:style>
  <w:style w:type="paragraph" w:customStyle="1" w:styleId="CalcSubheadinghidden">
    <w:name w:val="Calc Subheading (hidden)"/>
    <w:basedOn w:val="CalcSubheading"/>
    <w:next w:val="Calc3Columnhidden"/>
    <w:rsid w:val="00835227"/>
    <w:rPr>
      <w:vanish/>
    </w:rPr>
  </w:style>
  <w:style w:type="paragraph" w:customStyle="1" w:styleId="CalcTitle">
    <w:name w:val="Calc Title"/>
    <w:basedOn w:val="CalcNormal"/>
    <w:next w:val="Calc3Column"/>
    <w:rsid w:val="00FA3FBD"/>
    <w:pPr>
      <w:keepNext/>
      <w:spacing w:before="180"/>
      <w:outlineLvl w:val="1"/>
    </w:pPr>
    <w:rPr>
      <w:b/>
      <w:caps/>
      <w:u w:val="single"/>
    </w:rPr>
  </w:style>
  <w:style w:type="paragraph" w:customStyle="1" w:styleId="CalcTitlehidden">
    <w:name w:val="Calc Title (hidden)"/>
    <w:basedOn w:val="CalcTitle"/>
    <w:next w:val="Calc3Columnhidden"/>
    <w:rsid w:val="001E7B88"/>
    <w:rPr>
      <w:vanish/>
    </w:rPr>
  </w:style>
  <w:style w:type="paragraph" w:customStyle="1" w:styleId="CalcWide">
    <w:name w:val="Calc Wide"/>
    <w:basedOn w:val="BodyCalc"/>
    <w:semiHidden/>
    <w:rsid w:val="0020122C"/>
    <w:pPr>
      <w:tabs>
        <w:tab w:val="left" w:pos="7484"/>
        <w:tab w:val="right" w:pos="10008"/>
      </w:tabs>
      <w:ind w:right="0"/>
    </w:pPr>
  </w:style>
  <w:style w:type="paragraph" w:customStyle="1" w:styleId="CalcWidehidden">
    <w:name w:val="Calc Wide (hidden)"/>
    <w:basedOn w:val="CalcWide"/>
    <w:semiHidden/>
    <w:rsid w:val="00000E80"/>
    <w:rPr>
      <w:vanish/>
    </w:rPr>
  </w:style>
  <w:style w:type="paragraph" w:customStyle="1" w:styleId="CalcWide2">
    <w:name w:val="Calc Wide 2"/>
    <w:basedOn w:val="Normal"/>
    <w:semiHidden/>
    <w:rsid w:val="00DB56B2"/>
    <w:pPr>
      <w:tabs>
        <w:tab w:val="left" w:pos="1004"/>
        <w:tab w:val="left" w:pos="1656"/>
        <w:tab w:val="left" w:pos="2302"/>
        <w:tab w:val="left" w:pos="2948"/>
        <w:tab w:val="left" w:pos="3600"/>
        <w:tab w:val="left" w:pos="4247"/>
        <w:tab w:val="left" w:pos="4893"/>
        <w:tab w:val="left" w:pos="5540"/>
        <w:tab w:val="left" w:pos="6192"/>
        <w:tab w:val="left" w:pos="6838"/>
        <w:tab w:val="left" w:pos="7484"/>
        <w:tab w:val="right" w:pos="10008"/>
      </w:tabs>
      <w:ind w:hanging="357"/>
    </w:pPr>
  </w:style>
  <w:style w:type="paragraph" w:customStyle="1" w:styleId="CalcWide2hidden">
    <w:name w:val="Calc Wide 2 (hidden)"/>
    <w:basedOn w:val="CalcWide2"/>
    <w:semiHidden/>
    <w:rsid w:val="00890743"/>
    <w:rPr>
      <w:vanish/>
    </w:rPr>
  </w:style>
  <w:style w:type="paragraph" w:customStyle="1" w:styleId="Calcreference">
    <w:name w:val="Calcreference"/>
    <w:basedOn w:val="CalcNormal"/>
    <w:next w:val="Calc3Column"/>
    <w:rsid w:val="00B62DFE"/>
    <w:pPr>
      <w:spacing w:line="300" w:lineRule="auto"/>
      <w:jc w:val="right"/>
    </w:pPr>
    <w:rPr>
      <w:sz w:val="14"/>
    </w:rPr>
  </w:style>
  <w:style w:type="paragraph" w:customStyle="1" w:styleId="Calcreferencehidden">
    <w:name w:val="Calcreference (hidden)"/>
    <w:basedOn w:val="Calcreference"/>
    <w:next w:val="Calc3Columnhidden"/>
    <w:rsid w:val="00ED47A3"/>
    <w:rPr>
      <w:vanish/>
    </w:rPr>
  </w:style>
  <w:style w:type="paragraph" w:customStyle="1" w:styleId="CSCImport">
    <w:name w:val="CSC Import"/>
    <w:basedOn w:val="BodyText"/>
    <w:semiHidden/>
    <w:rsid w:val="008042C0"/>
    <w:pPr>
      <w:tabs>
        <w:tab w:val="left" w:pos="1004"/>
        <w:tab w:val="left" w:pos="1656"/>
        <w:tab w:val="left" w:pos="2302"/>
        <w:tab w:val="left" w:pos="2948"/>
        <w:tab w:val="left" w:pos="3600"/>
        <w:tab w:val="left" w:pos="4247"/>
        <w:tab w:val="left" w:pos="4893"/>
        <w:tab w:val="left" w:pos="5540"/>
        <w:tab w:val="left" w:pos="6192"/>
        <w:tab w:val="left" w:pos="6838"/>
      </w:tabs>
      <w:spacing w:before="80" w:after="0" w:line="300" w:lineRule="auto"/>
      <w:ind w:left="431" w:right="74"/>
    </w:pPr>
  </w:style>
  <w:style w:type="paragraph" w:customStyle="1" w:styleId="Numberedlist">
    <w:name w:val="Numbered list"/>
    <w:basedOn w:val="BodyCalc"/>
    <w:semiHidden/>
    <w:rsid w:val="004E2FFF"/>
    <w:pPr>
      <w:spacing w:line="240" w:lineRule="auto"/>
      <w:ind w:left="1080" w:hanging="230"/>
    </w:pPr>
  </w:style>
  <w:style w:type="paragraph" w:customStyle="1" w:styleId="Output">
    <w:name w:val="Output"/>
    <w:basedOn w:val="CalcNormal"/>
    <w:next w:val="Calc3Column"/>
    <w:rsid w:val="00BB3C37"/>
    <w:pPr>
      <w:jc w:val="right"/>
    </w:pPr>
    <w:rPr>
      <w:b/>
      <w:i/>
    </w:rPr>
  </w:style>
  <w:style w:type="paragraph" w:customStyle="1" w:styleId="Outputhidden">
    <w:name w:val="Output (hidden)"/>
    <w:basedOn w:val="Output"/>
    <w:next w:val="Calc3Columnhidden"/>
    <w:rsid w:val="00455556"/>
    <w:rPr>
      <w:vanish/>
    </w:rPr>
  </w:style>
  <w:style w:type="paragraph" w:customStyle="1" w:styleId="TableText">
    <w:name w:val="Table Text"/>
    <w:basedOn w:val="Normal"/>
    <w:semiHidden/>
    <w:rsid w:val="00B94F7F"/>
    <w:pPr>
      <w:spacing w:before="60" w:after="60" w:line="240" w:lineRule="auto"/>
      <w:ind w:left="74" w:right="74"/>
    </w:pPr>
  </w:style>
  <w:style w:type="paragraph" w:customStyle="1" w:styleId="TableText2">
    <w:name w:val="Table Text 2"/>
    <w:basedOn w:val="Normal"/>
    <w:semiHidden/>
    <w:rsid w:val="002A3B9F"/>
    <w:pPr>
      <w:spacing w:before="60" w:after="60" w:line="240" w:lineRule="auto"/>
      <w:ind w:left="74" w:right="74"/>
      <w:jc w:val="center"/>
    </w:pPr>
  </w:style>
  <w:style w:type="paragraph" w:customStyle="1" w:styleId="TryUse">
    <w:name w:val="Try / Use"/>
    <w:basedOn w:val="CalcWide"/>
    <w:next w:val="CalcWide2"/>
    <w:semiHidden/>
    <w:rsid w:val="00106D10"/>
    <w:pPr>
      <w:spacing w:line="240" w:lineRule="auto"/>
    </w:pPr>
    <w:rPr>
      <w:b/>
      <w:i/>
      <w:u w:val="single"/>
    </w:rPr>
  </w:style>
  <w:style w:type="paragraph" w:customStyle="1" w:styleId="TryUse2">
    <w:name w:val="Try/Use 2"/>
    <w:basedOn w:val="CalcWide2"/>
    <w:next w:val="CalcWide2"/>
    <w:semiHidden/>
    <w:rsid w:val="00BC6744"/>
    <w:pPr>
      <w:ind w:firstLine="0"/>
    </w:pPr>
    <w:rPr>
      <w:b/>
      <w:i/>
      <w:u w:val="single"/>
    </w:rPr>
  </w:style>
  <w:style w:type="paragraph" w:styleId="BalloonText">
    <w:name w:val="Balloon Text"/>
    <w:basedOn w:val="Normal"/>
    <w:link w:val="BalloonTextChar"/>
    <w:rsid w:val="004D10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0B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ekla\Structural\Tedds\Templates\Word\Calcs%20A4\Tedds%20Beca%20Calc%20Template%20(NZ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63D77-619A-4B01-B1AA-569201EBA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Tedds Beca Calc Template (NZ).dotx</Template>
  <TotalTime>131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CSC (UK) Ltd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Bird</dc:creator>
  <cp:lastModifiedBy>Geoff Bird</cp:lastModifiedBy>
  <cp:revision>2</cp:revision>
  <cp:lastPrinted>2018-08-06T01:30:00Z</cp:lastPrinted>
  <dcterms:created xsi:type="dcterms:W3CDTF">2018-08-06T01:29:00Z</dcterms:created>
  <dcterms:modified xsi:type="dcterms:W3CDTF">2018-08-06T03:40:00Z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DDSVersion">
    <vt:lpwstr>14.0</vt:lpwstr>
  </property>
  <property fmtid="{D5CDD505-2E9C-101B-9397-08002B2CF9AE}" pid="3" name="TEDDSDoc">
    <vt:r8>1</vt:r8>
  </property>
  <property fmtid="{D5CDD505-2E9C-101B-9397-08002B2CF9AE}" pid="4" name="TEDDSEmbedVariables">
    <vt:r8>1</vt:r8>
  </property>
  <property fmtid="{D5CDD505-2E9C-101B-9397-08002B2CF9AE}" pid="5" name="TEDDSDocOptions">
    <vt:i4>0</vt:i4>
  </property>
</Properties>
</file>